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04" w:rsidRPr="00724F2C" w:rsidRDefault="000A1404" w:rsidP="00A93A7F">
      <w:pPr>
        <w:pStyle w:val="Heading2"/>
        <w:rPr>
          <w:rFonts w:cs="Times New Roman"/>
        </w:rPr>
      </w:pPr>
      <w:r w:rsidRPr="00724F2C">
        <w:t xml:space="preserve">                                                  </w:t>
      </w:r>
      <w:r w:rsidRPr="00CF61F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1m" style="width:78pt;height:1in;visibility:visible">
            <v:imagedata r:id="rId5" o:title="" gain="79922f" blacklevel="-1966f"/>
          </v:shape>
        </w:pict>
      </w:r>
    </w:p>
    <w:p w:rsidR="000A1404" w:rsidRPr="007515DB" w:rsidRDefault="000A1404" w:rsidP="00A93A7F">
      <w:pPr>
        <w:jc w:val="center"/>
        <w:rPr>
          <w:b/>
          <w:bCs/>
          <w:noProof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515DB">
        <w:rPr>
          <w:sz w:val="32"/>
          <w:szCs w:val="32"/>
        </w:rPr>
        <w:t xml:space="preserve"> </w:t>
      </w:r>
      <w:r w:rsidRPr="007515DB">
        <w:rPr>
          <w:b/>
          <w:bCs/>
          <w:sz w:val="32"/>
          <w:szCs w:val="32"/>
        </w:rPr>
        <w:t>Отдел образования администрации МР «Курахский район»</w:t>
      </w:r>
    </w:p>
    <w:p w:rsidR="000A1404" w:rsidRDefault="000A1404" w:rsidP="00A93A7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Муниципальное казенное общеобразовательное учреждение </w:t>
      </w:r>
    </w:p>
    <w:p w:rsidR="000A1404" w:rsidRDefault="000A1404" w:rsidP="00A93A7F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t xml:space="preserve">«Кабирская </w:t>
      </w:r>
      <w:r w:rsidRPr="007515DB">
        <w:rPr>
          <w:b/>
          <w:bCs/>
          <w:noProof/>
          <w:sz w:val="28"/>
          <w:szCs w:val="28"/>
        </w:rPr>
        <w:t>средняя общеобразовательная школа</w:t>
      </w:r>
      <w:r>
        <w:rPr>
          <w:b/>
          <w:bCs/>
          <w:noProof/>
          <w:sz w:val="28"/>
          <w:szCs w:val="28"/>
        </w:rPr>
        <w:t xml:space="preserve"> </w:t>
      </w:r>
      <w:r w:rsidRPr="007515DB">
        <w:rPr>
          <w:b/>
          <w:bCs/>
          <w:noProof/>
          <w:sz w:val="28"/>
          <w:szCs w:val="28"/>
        </w:rPr>
        <w:t>им. Омарова М. С.»</w:t>
      </w:r>
      <w:r>
        <w:rPr>
          <w:b/>
          <w:bCs/>
          <w:noProof/>
          <w:sz w:val="32"/>
          <w:szCs w:val="32"/>
        </w:rPr>
        <w:t xml:space="preserve"> </w:t>
      </w:r>
    </w:p>
    <w:p w:rsidR="000A1404" w:rsidRPr="007515DB" w:rsidRDefault="000A1404" w:rsidP="00A93A7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 xml:space="preserve"> </w:t>
      </w:r>
    </w:p>
    <w:p w:rsidR="000A1404" w:rsidRPr="00A93A7F" w:rsidRDefault="000A1404" w:rsidP="00A93A7F">
      <w:pPr>
        <w:ind w:firstLine="142"/>
        <w:rPr>
          <w:b/>
          <w:bCs/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3pt;margin-top:14.7pt;width:513pt;height:0;z-index:251658240;visibility:visible" strokeweight="2pt"/>
        </w:pict>
      </w:r>
      <w:r w:rsidRPr="00A93A7F">
        <w:rPr>
          <w:b/>
          <w:bCs/>
          <w:noProof/>
        </w:rPr>
        <w:t xml:space="preserve">368183 </w:t>
      </w:r>
      <w:r>
        <w:rPr>
          <w:b/>
          <w:bCs/>
          <w:noProof/>
        </w:rPr>
        <w:t>с</w:t>
      </w:r>
      <w:r w:rsidRPr="00A93A7F">
        <w:rPr>
          <w:b/>
          <w:bCs/>
          <w:noProof/>
        </w:rPr>
        <w:t xml:space="preserve">. </w:t>
      </w:r>
      <w:r>
        <w:rPr>
          <w:b/>
          <w:bCs/>
          <w:noProof/>
        </w:rPr>
        <w:t>Кабир</w:t>
      </w:r>
      <w:r w:rsidRPr="00A93A7F">
        <w:rPr>
          <w:b/>
          <w:bCs/>
          <w:noProof/>
        </w:rPr>
        <w:t xml:space="preserve">                                                                </w:t>
      </w:r>
      <w:r>
        <w:rPr>
          <w:b/>
          <w:bCs/>
          <w:noProof/>
          <w:lang w:val="en-US"/>
        </w:rPr>
        <w:t>e</w:t>
      </w:r>
      <w:r w:rsidRPr="00A93A7F">
        <w:rPr>
          <w:b/>
          <w:bCs/>
          <w:noProof/>
        </w:rPr>
        <w:t>-</w:t>
      </w:r>
      <w:r>
        <w:rPr>
          <w:b/>
          <w:bCs/>
          <w:noProof/>
          <w:lang w:val="en-US"/>
        </w:rPr>
        <w:t>mail</w:t>
      </w:r>
      <w:r w:rsidRPr="00A93A7F">
        <w:rPr>
          <w:b/>
          <w:bCs/>
          <w:noProof/>
        </w:rPr>
        <w:t xml:space="preserve"> :</w:t>
      </w:r>
      <w:r>
        <w:rPr>
          <w:b/>
          <w:bCs/>
          <w:lang w:val="en-US"/>
        </w:rPr>
        <w:t>vadi</w:t>
      </w:r>
      <w:r>
        <w:rPr>
          <w:b/>
          <w:bCs/>
        </w:rPr>
        <w:t>с</w:t>
      </w:r>
      <w:r w:rsidRPr="00A93A7F">
        <w:rPr>
          <w:b/>
          <w:bCs/>
        </w:rPr>
        <w:t xml:space="preserve">_1984@ </w:t>
      </w:r>
      <w:r>
        <w:rPr>
          <w:b/>
          <w:bCs/>
          <w:lang w:val="en-US"/>
        </w:rPr>
        <w:t>mail</w:t>
      </w:r>
      <w:r w:rsidRPr="00A93A7F">
        <w:rPr>
          <w:b/>
          <w:bCs/>
        </w:rPr>
        <w:t>.</w:t>
      </w:r>
      <w:r>
        <w:rPr>
          <w:b/>
          <w:bCs/>
          <w:lang w:val="en-US"/>
        </w:rPr>
        <w:t>ru</w:t>
      </w:r>
    </w:p>
    <w:p w:rsidR="000A1404" w:rsidRPr="00DB6FD3" w:rsidRDefault="000A1404" w:rsidP="00DB6FD3">
      <w:pPr>
        <w:keepNext/>
        <w:keepLines/>
        <w:widowControl w:val="0"/>
        <w:spacing w:before="200"/>
        <w:outlineLvl w:val="1"/>
        <w:rPr>
          <w:rFonts w:ascii="Cambria" w:hAnsi="Cambria" w:cs="Cambria"/>
          <w:b/>
          <w:bCs/>
          <w:color w:val="4F81BD"/>
          <w:sz w:val="26"/>
          <w:szCs w:val="26"/>
        </w:rPr>
      </w:pPr>
    </w:p>
    <w:p w:rsidR="000A1404" w:rsidRDefault="000A1404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</w:p>
    <w:tbl>
      <w:tblPr>
        <w:tblW w:w="9855" w:type="dxa"/>
        <w:jc w:val="center"/>
        <w:tblLayout w:type="fixed"/>
        <w:tblLook w:val="00A0"/>
      </w:tblPr>
      <w:tblGrid>
        <w:gridCol w:w="4927"/>
        <w:gridCol w:w="4928"/>
      </w:tblGrid>
      <w:tr w:rsidR="000A1404">
        <w:trPr>
          <w:jc w:val="center"/>
        </w:trPr>
        <w:tc>
          <w:tcPr>
            <w:tcW w:w="4927" w:type="dxa"/>
          </w:tcPr>
          <w:p w:rsidR="000A1404" w:rsidRDefault="000A1404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От23.05</w:t>
            </w:r>
            <w:r w:rsidRPr="004A3CE7">
              <w:rPr>
                <w:sz w:val="28"/>
                <w:szCs w:val="28"/>
              </w:rPr>
              <w:t>.2019г.</w:t>
            </w:r>
          </w:p>
        </w:tc>
        <w:tc>
          <w:tcPr>
            <w:tcW w:w="4928" w:type="dxa"/>
          </w:tcPr>
          <w:p w:rsidR="000A1404" w:rsidRDefault="000A1404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A1404" w:rsidRDefault="000A1404" w:rsidP="00AF0068">
      <w:pPr>
        <w:jc w:val="center"/>
        <w:rPr>
          <w:b/>
          <w:bCs/>
          <w:sz w:val="26"/>
          <w:szCs w:val="26"/>
        </w:rPr>
      </w:pPr>
    </w:p>
    <w:p w:rsidR="000A1404" w:rsidRPr="00745C9B" w:rsidRDefault="000A1404" w:rsidP="00745C9B">
      <w:pPr>
        <w:ind w:firstLine="709"/>
        <w:jc w:val="center"/>
        <w:rPr>
          <w:b/>
          <w:bCs/>
          <w:sz w:val="28"/>
          <w:szCs w:val="28"/>
        </w:rPr>
      </w:pPr>
      <w:r w:rsidRPr="00745C9B">
        <w:rPr>
          <w:b/>
          <w:bCs/>
          <w:sz w:val="28"/>
          <w:szCs w:val="28"/>
        </w:rPr>
        <w:t xml:space="preserve">Об утверждении 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в </w:t>
      </w:r>
      <w:r>
        <w:rPr>
          <w:b/>
          <w:bCs/>
          <w:sz w:val="28"/>
          <w:szCs w:val="28"/>
        </w:rPr>
        <w:t>МК</w:t>
      </w:r>
      <w:r w:rsidRPr="00745C9B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 xml:space="preserve">РД «Кабирская </w:t>
      </w:r>
      <w:r w:rsidRPr="00745C9B">
        <w:rPr>
          <w:b/>
          <w:bCs/>
          <w:sz w:val="28"/>
          <w:szCs w:val="28"/>
        </w:rPr>
        <w:t xml:space="preserve">СОШ </w:t>
      </w:r>
      <w:r>
        <w:rPr>
          <w:b/>
          <w:bCs/>
          <w:sz w:val="28"/>
          <w:szCs w:val="28"/>
        </w:rPr>
        <w:t>Курахского района»</w:t>
      </w:r>
    </w:p>
    <w:p w:rsidR="000A1404" w:rsidRPr="00EF3E55" w:rsidRDefault="000A1404" w:rsidP="00AF0068">
      <w:pPr>
        <w:jc w:val="center"/>
        <w:rPr>
          <w:b/>
          <w:bCs/>
          <w:sz w:val="26"/>
          <w:szCs w:val="26"/>
        </w:rPr>
      </w:pPr>
    </w:p>
    <w:p w:rsidR="000A1404" w:rsidRPr="00EB334C" w:rsidRDefault="000A1404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Pr="00EB334C">
        <w:rPr>
          <w:sz w:val="28"/>
          <w:szCs w:val="28"/>
        </w:rPr>
        <w:t>распоряжение</w:t>
      </w:r>
      <w:bookmarkEnd w:id="0"/>
      <w:r w:rsidRPr="00EB334C">
        <w:rPr>
          <w:sz w:val="28"/>
          <w:szCs w:val="28"/>
        </w:rPr>
        <w:t xml:space="preserve">м министерства просвещения российской федерации от </w:t>
      </w:r>
      <w:r>
        <w:rPr>
          <w:sz w:val="28"/>
          <w:szCs w:val="28"/>
        </w:rPr>
        <w:t>1.03.2019</w:t>
      </w:r>
      <w:r w:rsidRPr="00EB334C">
        <w:rPr>
          <w:sz w:val="28"/>
          <w:szCs w:val="28"/>
        </w:rPr>
        <w:t xml:space="preserve"> № </w:t>
      </w:r>
      <w:r>
        <w:rPr>
          <w:sz w:val="28"/>
          <w:szCs w:val="28"/>
        </w:rPr>
        <w:t>Р-23</w:t>
      </w:r>
      <w:r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0A1404" w:rsidRPr="00EB334C" w:rsidRDefault="000A1404" w:rsidP="00A93A7F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</w:t>
      </w:r>
      <w:r>
        <w:rPr>
          <w:sz w:val="28"/>
          <w:szCs w:val="28"/>
        </w:rPr>
        <w:t xml:space="preserve">у </w:t>
      </w:r>
      <w:r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>
        <w:rPr>
          <w:sz w:val="28"/>
          <w:szCs w:val="28"/>
        </w:rPr>
        <w:t xml:space="preserve"> МКОУ РД «Кабирская  СОШ Курахского </w:t>
      </w:r>
      <w:r w:rsidRPr="003C623B">
        <w:rPr>
          <w:sz w:val="28"/>
          <w:szCs w:val="28"/>
        </w:rPr>
        <w:t>района»</w:t>
      </w:r>
      <w:r>
        <w:rPr>
          <w:sz w:val="28"/>
          <w:szCs w:val="28"/>
        </w:rPr>
        <w:t>(приложение 2</w:t>
      </w:r>
      <w:r w:rsidRPr="00EB33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1404" w:rsidRPr="00EB334C" w:rsidRDefault="000A1404" w:rsidP="004A3CE7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0A1404" w:rsidRPr="00EB334C" w:rsidRDefault="000A1404" w:rsidP="004A3CE7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приказа возложить на заместителя директора по УВР Балаеву Ф.Б.</w:t>
      </w:r>
    </w:p>
    <w:p w:rsidR="000A1404" w:rsidRDefault="000A1404" w:rsidP="00957DB9">
      <w:pPr>
        <w:pStyle w:val="ListParagraph"/>
        <w:jc w:val="both"/>
      </w:pPr>
    </w:p>
    <w:p w:rsidR="000A1404" w:rsidRPr="00957DB9" w:rsidRDefault="000A1404" w:rsidP="00957DB9">
      <w:pPr>
        <w:pStyle w:val="ListParagraph"/>
        <w:jc w:val="both"/>
      </w:pPr>
    </w:p>
    <w:p w:rsidR="000A1404" w:rsidRDefault="000A1404" w:rsidP="00957DB9">
      <w:pPr>
        <w:jc w:val="both"/>
        <w:rPr>
          <w:sz w:val="28"/>
          <w:szCs w:val="28"/>
        </w:rPr>
      </w:pPr>
    </w:p>
    <w:p w:rsidR="000A1404" w:rsidRDefault="000A1404" w:rsidP="002432DF">
      <w:pPr>
        <w:jc w:val="both"/>
        <w:rPr>
          <w:sz w:val="28"/>
          <w:szCs w:val="28"/>
        </w:rPr>
      </w:pPr>
    </w:p>
    <w:p w:rsidR="000A1404" w:rsidRDefault="000A1404" w:rsidP="00AF0068">
      <w:pPr>
        <w:rPr>
          <w:sz w:val="28"/>
          <w:szCs w:val="28"/>
        </w:rPr>
      </w:pPr>
    </w:p>
    <w:p w:rsidR="000A1404" w:rsidRDefault="000A1404" w:rsidP="00AF0068">
      <w:pPr>
        <w:rPr>
          <w:sz w:val="28"/>
          <w:szCs w:val="28"/>
        </w:rPr>
      </w:pPr>
    </w:p>
    <w:p w:rsidR="000A1404" w:rsidRDefault="000A1404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                                                            А.Ш.Джабраилов.</w:t>
      </w:r>
    </w:p>
    <w:p w:rsidR="000A1404" w:rsidRDefault="000A1404" w:rsidP="007873A6">
      <w:pPr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 xml:space="preserve">    </w:t>
      </w: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Приложение№2</w:t>
      </w:r>
    </w:p>
    <w:p w:rsidR="000A1404" w:rsidRDefault="000A1404" w:rsidP="007873A6">
      <w:pPr>
        <w:rPr>
          <w:b/>
          <w:bCs/>
          <w:sz w:val="28"/>
          <w:szCs w:val="28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Дорожная карта </w:t>
      </w:r>
      <w:r w:rsidRPr="00B41203">
        <w:rPr>
          <w:b/>
          <w:bCs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0A1404" w:rsidRPr="00B41203" w:rsidRDefault="000A1404" w:rsidP="00B41203">
      <w:pPr>
        <w:jc w:val="center"/>
        <w:rPr>
          <w:b/>
          <w:bCs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361"/>
        <w:gridCol w:w="4111"/>
        <w:gridCol w:w="3969"/>
        <w:gridCol w:w="1275"/>
      </w:tblGrid>
      <w:tr w:rsidR="000A1404" w:rsidRPr="003C623B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ind w:firstLine="360"/>
              <w:rPr>
                <w:b/>
                <w:bCs/>
              </w:rPr>
            </w:pPr>
            <w:r w:rsidRPr="003C623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Сроки</w:t>
            </w:r>
          </w:p>
        </w:tc>
      </w:tr>
      <w:tr w:rsidR="000A1404" w:rsidRPr="003C623B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3C623B">
            <w:pPr>
              <w:tabs>
                <w:tab w:val="left" w:pos="-4"/>
              </w:tabs>
              <w:ind w:left="-4"/>
            </w:pPr>
            <w:r w:rsidRPr="003C623B">
              <w:t xml:space="preserve">Положение школы о создании Центра в </w:t>
            </w:r>
            <w:r>
              <w:t>МКОУ РД «Кабирская СОШ Курахского</w:t>
            </w:r>
            <w:r w:rsidRPr="003C623B">
              <w:t xml:space="preserve"> района»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957DB9">
            <w:r w:rsidRPr="003C623B">
              <w:t xml:space="preserve">Приказ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 xml:space="preserve">Май </w:t>
            </w:r>
          </w:p>
        </w:tc>
      </w:tr>
      <w:tr w:rsidR="000A1404" w:rsidRPr="003C623B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 xml:space="preserve">Май </w:t>
            </w:r>
          </w:p>
        </w:tc>
      </w:tr>
      <w:tr w:rsidR="000A1404" w:rsidRPr="003C623B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0A1404" w:rsidRPr="003C623B" w:rsidRDefault="000A1404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0A1404" w:rsidRPr="003C623B" w:rsidRDefault="000A1404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0A1404" w:rsidRPr="003C623B" w:rsidRDefault="000A1404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 xml:space="preserve">Представление информации о кадровом составе </w:t>
            </w:r>
          </w:p>
          <w:p w:rsidR="000A1404" w:rsidRPr="003C623B" w:rsidRDefault="000A1404" w:rsidP="00622C60">
            <w:r w:rsidRPr="003C623B">
              <w:t>Свидетельство о повышении квалификации</w:t>
            </w:r>
          </w:p>
          <w:p w:rsidR="000A1404" w:rsidRPr="003C623B" w:rsidRDefault="000A1404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  <w:r w:rsidRPr="003C623B">
              <w:t>-</w:t>
            </w:r>
          </w:p>
          <w:p w:rsidR="000A1404" w:rsidRPr="003C623B" w:rsidRDefault="000A1404" w:rsidP="00622C60">
            <w:r w:rsidRPr="003C623B">
              <w:t>Июнь</w:t>
            </w:r>
          </w:p>
        </w:tc>
      </w:tr>
      <w:tr w:rsidR="000A1404" w:rsidRPr="003C623B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9.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>
              <w:t>Н</w:t>
            </w:r>
            <w:r w:rsidRPr="003C623B">
              <w:t>аладка оборудования:</w:t>
            </w:r>
          </w:p>
          <w:p w:rsidR="000A1404" w:rsidRPr="003C623B" w:rsidRDefault="000A1404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0A1404" w:rsidRPr="003C623B" w:rsidRDefault="000A1404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0A1404" w:rsidRPr="003C623B" w:rsidRDefault="000A1404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>
              <w:t>П</w:t>
            </w:r>
            <w:r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Май-</w:t>
            </w:r>
          </w:p>
          <w:p w:rsidR="000A1404" w:rsidRPr="003C623B" w:rsidRDefault="000A1404" w:rsidP="00622C60">
            <w:r w:rsidRPr="003C623B">
              <w:t>Август</w:t>
            </w:r>
          </w:p>
        </w:tc>
      </w:tr>
      <w:tr w:rsidR="000A1404" w:rsidRPr="003C623B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Сентябрь</w:t>
            </w:r>
          </w:p>
        </w:tc>
      </w:tr>
      <w:tr w:rsidR="000A1404" w:rsidRPr="003C623B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Август</w:t>
            </w:r>
          </w:p>
        </w:tc>
      </w:tr>
      <w:tr w:rsidR="000A1404" w:rsidRPr="003C623B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Сентябрь</w:t>
            </w:r>
          </w:p>
          <w:p w:rsidR="000A1404" w:rsidRPr="003C623B" w:rsidRDefault="000A1404" w:rsidP="00622C60">
            <w:r w:rsidRPr="003C623B">
              <w:t>2019</w:t>
            </w:r>
          </w:p>
        </w:tc>
      </w:tr>
    </w:tbl>
    <w:p w:rsidR="000A1404" w:rsidRPr="00B41203" w:rsidRDefault="000A1404" w:rsidP="00B41203">
      <w:pPr>
        <w:rPr>
          <w:sz w:val="28"/>
          <w:szCs w:val="28"/>
        </w:rPr>
      </w:pPr>
    </w:p>
    <w:p w:rsidR="000A1404" w:rsidRPr="00B41203" w:rsidRDefault="000A1404">
      <w:pPr>
        <w:rPr>
          <w:sz w:val="28"/>
          <w:szCs w:val="28"/>
        </w:rPr>
      </w:pPr>
    </w:p>
    <w:sectPr w:rsidR="000A14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068"/>
    <w:rsid w:val="000A1404"/>
    <w:rsid w:val="000B6FC6"/>
    <w:rsid w:val="0016667F"/>
    <w:rsid w:val="0018030C"/>
    <w:rsid w:val="002432DF"/>
    <w:rsid w:val="00281828"/>
    <w:rsid w:val="0032306C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622C60"/>
    <w:rsid w:val="00626F00"/>
    <w:rsid w:val="00724F2C"/>
    <w:rsid w:val="00745C9B"/>
    <w:rsid w:val="007515DB"/>
    <w:rsid w:val="007873A6"/>
    <w:rsid w:val="007D349D"/>
    <w:rsid w:val="007D4D6A"/>
    <w:rsid w:val="0082267D"/>
    <w:rsid w:val="008A5A57"/>
    <w:rsid w:val="008D1FB2"/>
    <w:rsid w:val="00910936"/>
    <w:rsid w:val="00957DB9"/>
    <w:rsid w:val="009A2982"/>
    <w:rsid w:val="00A3222C"/>
    <w:rsid w:val="00A45EAF"/>
    <w:rsid w:val="00A83721"/>
    <w:rsid w:val="00A93A7F"/>
    <w:rsid w:val="00AF0068"/>
    <w:rsid w:val="00B41203"/>
    <w:rsid w:val="00C8048B"/>
    <w:rsid w:val="00CA4817"/>
    <w:rsid w:val="00CF4E12"/>
    <w:rsid w:val="00CF61F6"/>
    <w:rsid w:val="00D6399E"/>
    <w:rsid w:val="00DB6FD3"/>
    <w:rsid w:val="00E374C2"/>
    <w:rsid w:val="00E46429"/>
    <w:rsid w:val="00EA55AA"/>
    <w:rsid w:val="00EB334C"/>
    <w:rsid w:val="00E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6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93A7F"/>
    <w:pPr>
      <w:keepNext/>
      <w:keepLines/>
      <w:widowControl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93A7F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99"/>
    <w:qFormat/>
    <w:rsid w:val="00281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0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936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B41203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57DB9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572</Words>
  <Characters>3266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ттт</cp:lastModifiedBy>
  <cp:revision>6</cp:revision>
  <cp:lastPrinted>2019-07-15T06:16:00Z</cp:lastPrinted>
  <dcterms:created xsi:type="dcterms:W3CDTF">2019-06-14T08:28:00Z</dcterms:created>
  <dcterms:modified xsi:type="dcterms:W3CDTF">2019-07-15T06:17:00Z</dcterms:modified>
</cp:coreProperties>
</file>