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9" w:rsidRDefault="00180B99" w:rsidP="00804F63">
      <w:pPr>
        <w:jc w:val="both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bookmark6"/>
    </w:p>
    <w:tbl>
      <w:tblPr>
        <w:tblW w:w="0" w:type="auto"/>
        <w:jc w:val="right"/>
        <w:tblLook w:val="00A0"/>
      </w:tblPr>
      <w:tblGrid>
        <w:gridCol w:w="4786"/>
      </w:tblGrid>
      <w:tr w:rsidR="00180B99" w:rsidRPr="00D44225">
        <w:trPr>
          <w:jc w:val="right"/>
        </w:trPr>
        <w:tc>
          <w:tcPr>
            <w:tcW w:w="4786" w:type="dxa"/>
          </w:tcPr>
          <w:p w:rsidR="00180B99" w:rsidRPr="00CD6AB2" w:rsidRDefault="00180B99" w:rsidP="00CD6AB2">
            <w:pPr>
              <w:jc w:val="right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80B99">
        <w:trPr>
          <w:jc w:val="right"/>
        </w:trPr>
        <w:tc>
          <w:tcPr>
            <w:tcW w:w="4786" w:type="dxa"/>
          </w:tcPr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протокол № 1от 30.08. 2019 г.</w:t>
            </w:r>
          </w:p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99" w:rsidRPr="00CD6AB2" w:rsidRDefault="00180B99" w:rsidP="00CD6A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180B99" w:rsidRPr="00CD6AB2" w:rsidRDefault="00180B99" w:rsidP="00CD6AB2">
            <w:pPr>
              <w:jc w:val="right"/>
              <w:rPr>
                <w:sz w:val="28"/>
                <w:szCs w:val="28"/>
              </w:rPr>
            </w:pPr>
            <w:r w:rsidRPr="00CD6AB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А.Ш.</w:t>
            </w:r>
          </w:p>
          <w:p w:rsidR="00180B99" w:rsidRPr="00CD6AB2" w:rsidRDefault="00180B99" w:rsidP="00CD6AB2">
            <w:pPr>
              <w:jc w:val="right"/>
              <w:outlineLvl w:val="6"/>
              <w:rPr>
                <w:sz w:val="28"/>
                <w:szCs w:val="28"/>
              </w:rPr>
            </w:pPr>
          </w:p>
        </w:tc>
      </w:tr>
    </w:tbl>
    <w:p w:rsidR="00180B99" w:rsidRDefault="00180B99" w:rsidP="00F92A23">
      <w:pPr>
        <w:pStyle w:val="22"/>
        <w:keepNext/>
        <w:keepLines/>
        <w:shd w:val="clear" w:color="auto" w:fill="auto"/>
        <w:spacing w:after="157" w:line="280" w:lineRule="exact"/>
        <w:rPr>
          <w:rFonts w:cs="Tahoma"/>
        </w:rPr>
      </w:pPr>
    </w:p>
    <w:p w:rsidR="00180B99" w:rsidRDefault="00180B99" w:rsidP="007D61F4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rFonts w:cs="Tahoma"/>
        </w:rPr>
      </w:pPr>
    </w:p>
    <w:p w:rsidR="00180B99" w:rsidRDefault="00180B99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180B99" w:rsidRDefault="00180B99" w:rsidP="007D61F4">
      <w:pPr>
        <w:pStyle w:val="60"/>
        <w:shd w:val="clear" w:color="auto" w:fill="auto"/>
        <w:spacing w:before="0" w:after="577" w:line="280" w:lineRule="exact"/>
        <w:jc w:val="both"/>
        <w:rPr>
          <w:rFonts w:cs="Tahoma"/>
        </w:rPr>
      </w:pPr>
      <w:r>
        <w:t xml:space="preserve">о Центре образования цифрового и гуманитарного профилей </w:t>
      </w:r>
    </w:p>
    <w:p w:rsidR="00180B99" w:rsidRDefault="00180B99" w:rsidP="007D61F4">
      <w:pPr>
        <w:pStyle w:val="60"/>
        <w:shd w:val="clear" w:color="auto" w:fill="auto"/>
        <w:spacing w:before="0" w:after="577" w:line="280" w:lineRule="exact"/>
        <w:jc w:val="both"/>
      </w:pPr>
      <w:r>
        <w:t xml:space="preserve">                                                  «Точка роста»</w:t>
      </w:r>
    </w:p>
    <w:p w:rsidR="00180B99" w:rsidRDefault="00180B99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1" w:name="bookmark7"/>
      <w:r>
        <w:t>1. Общие положения</w:t>
      </w:r>
      <w:bookmarkEnd w:id="1"/>
    </w:p>
    <w:p w:rsidR="00180B99" w:rsidRDefault="00180B99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80B99" w:rsidRDefault="00180B99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 xml:space="preserve">Центр является структурным подразделением общеобразовательной Организации </w:t>
      </w:r>
      <w:r w:rsidRPr="005E2AD4">
        <w:rPr>
          <w:u w:val="single"/>
        </w:rPr>
        <w:t>Муниципальное казенное общеобразовательное</w:t>
      </w:r>
      <w:r>
        <w:rPr>
          <w:u w:val="single"/>
        </w:rPr>
        <w:t xml:space="preserve"> </w:t>
      </w:r>
      <w:r w:rsidRPr="005E2AD4">
        <w:rPr>
          <w:u w:val="single"/>
        </w:rPr>
        <w:t>учреждение</w:t>
      </w:r>
      <w:bookmarkStart w:id="2" w:name="_GoBack"/>
      <w:bookmarkEnd w:id="2"/>
      <w:r>
        <w:rPr>
          <w:u w:val="single"/>
        </w:rPr>
        <w:t xml:space="preserve"> «Кабирская</w:t>
      </w:r>
      <w:r w:rsidRPr="005E2AD4">
        <w:rPr>
          <w:u w:val="single"/>
        </w:rPr>
        <w:t xml:space="preserve"> средняя общеобразовательная школа</w:t>
      </w:r>
      <w:r>
        <w:rPr>
          <w:u w:val="single"/>
        </w:rPr>
        <w:t xml:space="preserve"> имени Омарова М.С.</w:t>
      </w:r>
      <w:r w:rsidRPr="005E2AD4">
        <w:rPr>
          <w:u w:val="single"/>
        </w:rPr>
        <w:t xml:space="preserve">» </w:t>
      </w:r>
      <w:r>
        <w:t>(далее - Учреждение) и не является юридическим лицом.</w:t>
      </w:r>
    </w:p>
    <w:p w:rsidR="00180B99" w:rsidRDefault="00180B99" w:rsidP="00BE3CEB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180B99" w:rsidRDefault="00180B99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  <w:rPr>
          <w:rFonts w:cs="Tahoma"/>
        </w:rPr>
      </w:pPr>
    </w:p>
    <w:p w:rsidR="00180B99" w:rsidRDefault="00180B99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 xml:space="preserve">Центр в </w:t>
      </w:r>
      <w:r>
        <w:rPr>
          <w:rFonts w:ascii="Times New Roman" w:hAnsi="Times New Roman" w:cs="Times New Roman"/>
          <w:sz w:val="28"/>
          <w:szCs w:val="28"/>
        </w:rPr>
        <w:t>своей деятельности подчиняется д</w:t>
      </w:r>
      <w:r w:rsidRPr="007D61F4">
        <w:rPr>
          <w:rFonts w:ascii="Times New Roman" w:hAnsi="Times New Roman" w:cs="Times New Roman"/>
          <w:sz w:val="28"/>
          <w:szCs w:val="28"/>
        </w:rPr>
        <w:t>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180B99" w:rsidRDefault="00180B99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0B99" w:rsidRPr="007D61F4" w:rsidRDefault="00180B99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Основными целями Центра являются:</w:t>
      </w:r>
    </w:p>
    <w:p w:rsidR="00180B99" w:rsidRDefault="00180B99" w:rsidP="007D61F4">
      <w:pPr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80B99" w:rsidRPr="007D61F4" w:rsidRDefault="00180B99" w:rsidP="007D61F4">
      <w:pPr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B99" w:rsidRPr="007D61F4" w:rsidRDefault="00180B99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180B99" w:rsidRPr="007D61F4" w:rsidRDefault="00180B99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180B99" w:rsidRPr="007D61F4" w:rsidRDefault="00180B99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80B99" w:rsidRPr="00DC67CF" w:rsidRDefault="00180B99" w:rsidP="00DC67CF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Цен</w:t>
      </w:r>
      <w:r>
        <w:rPr>
          <w:rFonts w:ascii="Times New Roman" w:hAnsi="Times New Roman" w:cs="Times New Roman"/>
          <w:sz w:val="28"/>
          <w:szCs w:val="28"/>
        </w:rPr>
        <w:t xml:space="preserve">тра, развитие медиаграмотности </w:t>
      </w:r>
      <w:r w:rsidRPr="007D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80B99" w:rsidRPr="007D61F4" w:rsidRDefault="00180B99" w:rsidP="00BE3CEB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муниципального,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4">
        <w:rPr>
          <w:rFonts w:ascii="Times New Roman" w:hAnsi="Times New Roman" w:cs="Times New Roman"/>
          <w:sz w:val="28"/>
          <w:szCs w:val="28"/>
        </w:rPr>
        <w:t>городского,</w:t>
      </w:r>
    </w:p>
    <w:p w:rsidR="00180B99" w:rsidRPr="007D61F4" w:rsidRDefault="00180B99" w:rsidP="007D61F4">
      <w:pPr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краевого/республиканского и всероссийского уровня;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180B99" w:rsidRPr="007D61F4" w:rsidRDefault="00180B99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80B99" w:rsidRPr="007D61F4" w:rsidRDefault="00180B99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80B99" w:rsidRPr="007D61F4" w:rsidRDefault="00180B99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180B99" w:rsidRPr="007D61F4" w:rsidRDefault="00180B99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180B99" w:rsidRPr="007D61F4" w:rsidRDefault="00180B99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взаимодействует с:</w:t>
      </w:r>
    </w:p>
    <w:p w:rsidR="00180B99" w:rsidRPr="007D61F4" w:rsidRDefault="00180B99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180B99" w:rsidRPr="007D61F4" w:rsidRDefault="00180B99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180B99" w:rsidRPr="007D61F4" w:rsidRDefault="00180B99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8"/>
      <w:r w:rsidRPr="007D61F4">
        <w:rPr>
          <w:rFonts w:ascii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3"/>
    </w:p>
    <w:p w:rsidR="00180B99" w:rsidRPr="007D61F4" w:rsidRDefault="00180B99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 xml:space="preserve"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D61F4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чреждения.</w:t>
      </w:r>
    </w:p>
    <w:p w:rsidR="00180B99" w:rsidRPr="007D61F4" w:rsidRDefault="00180B99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180B99" w:rsidRDefault="00180B99" w:rsidP="007D61F4">
      <w:pPr>
        <w:spacing w:line="37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Размер ставки и оплаты ру</w:t>
      </w:r>
      <w:r>
        <w:rPr>
          <w:rFonts w:ascii="Times New Roman" w:hAnsi="Times New Roman" w:cs="Times New Roman"/>
          <w:sz w:val="28"/>
          <w:szCs w:val="28"/>
        </w:rPr>
        <w:t>ководителя Центра определяется директором у</w:t>
      </w:r>
      <w:r w:rsidRPr="007D61F4">
        <w:rPr>
          <w:rFonts w:ascii="Times New Roman" w:hAnsi="Times New Roman" w:cs="Times New Roman"/>
          <w:sz w:val="28"/>
          <w:szCs w:val="28"/>
        </w:rPr>
        <w:t>чреждения в соответствии и в пределах фонда оплаты труда.</w:t>
      </w:r>
    </w:p>
    <w:p w:rsidR="00180B99" w:rsidRPr="002A5D96" w:rsidRDefault="00180B99" w:rsidP="007D61F4">
      <w:pPr>
        <w:spacing w:line="37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180B99" w:rsidRPr="007D61F4" w:rsidRDefault="00180B99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180B99" w:rsidRPr="007D61F4" w:rsidRDefault="00180B99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180B99" w:rsidRPr="007D61F4" w:rsidRDefault="00180B99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</w:t>
      </w:r>
      <w:r>
        <w:rPr>
          <w:rFonts w:ascii="Times New Roman" w:hAnsi="Times New Roman" w:cs="Times New Roman"/>
          <w:sz w:val="28"/>
          <w:szCs w:val="28"/>
        </w:rPr>
        <w:t>четы и сметы расходов Центра с директором у</w:t>
      </w:r>
      <w:r w:rsidRPr="007D61F4">
        <w:rPr>
          <w:rFonts w:ascii="Times New Roman" w:hAnsi="Times New Roman" w:cs="Times New Roman"/>
          <w:sz w:val="28"/>
          <w:szCs w:val="28"/>
        </w:rPr>
        <w:t>чреждения;</w:t>
      </w:r>
    </w:p>
    <w:p w:rsidR="00180B99" w:rsidRPr="007D61F4" w:rsidRDefault="00180B99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80B99" w:rsidRPr="007D61F4" w:rsidRDefault="00180B99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отчитыв</w:t>
      </w:r>
      <w:r>
        <w:rPr>
          <w:rFonts w:ascii="Times New Roman" w:hAnsi="Times New Roman" w:cs="Times New Roman"/>
          <w:sz w:val="28"/>
          <w:szCs w:val="28"/>
        </w:rPr>
        <w:t>аться перед д</w:t>
      </w:r>
      <w:r w:rsidRPr="007D61F4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 о результатах работы Центра;</w:t>
      </w:r>
    </w:p>
    <w:p w:rsidR="00180B99" w:rsidRPr="007D61F4" w:rsidRDefault="00180B99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80B99" w:rsidRPr="007D61F4" w:rsidRDefault="00180B99" w:rsidP="007D61F4">
      <w:pPr>
        <w:spacing w:line="37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180B99" w:rsidRPr="007D61F4" w:rsidRDefault="00180B99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</w:t>
      </w:r>
      <w:r>
        <w:rPr>
          <w:rFonts w:ascii="Times New Roman" w:hAnsi="Times New Roman" w:cs="Times New Roman"/>
          <w:sz w:val="28"/>
          <w:szCs w:val="28"/>
        </w:rPr>
        <w:t>оторых осуществляется приказом д</w:t>
      </w:r>
      <w:r w:rsidRPr="007D61F4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чреждения;</w:t>
      </w:r>
    </w:p>
    <w:p w:rsidR="00180B99" w:rsidRPr="007D61F4" w:rsidRDefault="00180B99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д</w:t>
      </w:r>
      <w:r w:rsidRPr="007D61F4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 организовывать учебно</w:t>
      </w:r>
      <w:r w:rsidRPr="007D61F4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-в</w:t>
      </w:r>
      <w:r w:rsidRPr="007D61F4">
        <w:rPr>
          <w:rFonts w:ascii="Times New Roman" w:hAnsi="Times New Roman" w:cs="Times New Roman"/>
          <w:sz w:val="28"/>
          <w:szCs w:val="28"/>
        </w:rPr>
        <w:t>оспитательный процесс в Центре в соответствии с целями и задачами Центра и осуществлять контроль за его реализацией;</w:t>
      </w:r>
    </w:p>
    <w:p w:rsidR="00180B99" w:rsidRPr="007D61F4" w:rsidRDefault="00180B99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80B99" w:rsidRPr="007D61F4" w:rsidRDefault="00180B99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д</w:t>
      </w:r>
      <w:r w:rsidRPr="007D61F4">
        <w:rPr>
          <w:rFonts w:ascii="Times New Roman" w:hAnsi="Times New Roman" w:cs="Times New Roman"/>
          <w:sz w:val="28"/>
          <w:szCs w:val="28"/>
        </w:rPr>
        <w:t xml:space="preserve">иректором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1F4">
        <w:rPr>
          <w:rFonts w:ascii="Times New Roman" w:hAnsi="Times New Roman" w:cs="Times New Roman"/>
          <w:sz w:val="28"/>
          <w:szCs w:val="28"/>
        </w:rPr>
        <w:t>чреждения осуществлять организацию и проведение мероприятий по профилю направлений деятельности Центра;</w:t>
      </w:r>
    </w:p>
    <w:p w:rsidR="00180B99" w:rsidRPr="007D61F4" w:rsidRDefault="00180B99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80B99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C1"/>
    <w:rsid w:val="000B3D93"/>
    <w:rsid w:val="00180B99"/>
    <w:rsid w:val="001A335B"/>
    <w:rsid w:val="001E3241"/>
    <w:rsid w:val="002A5D96"/>
    <w:rsid w:val="005C0021"/>
    <w:rsid w:val="005E2AD4"/>
    <w:rsid w:val="00724F2C"/>
    <w:rsid w:val="00766554"/>
    <w:rsid w:val="007D61F4"/>
    <w:rsid w:val="007D72BE"/>
    <w:rsid w:val="00804F63"/>
    <w:rsid w:val="00845336"/>
    <w:rsid w:val="00856AD1"/>
    <w:rsid w:val="008D45EE"/>
    <w:rsid w:val="008E4073"/>
    <w:rsid w:val="008F3F84"/>
    <w:rsid w:val="009E2E2F"/>
    <w:rsid w:val="00AC2B16"/>
    <w:rsid w:val="00AC36A0"/>
    <w:rsid w:val="00AD5068"/>
    <w:rsid w:val="00B639BB"/>
    <w:rsid w:val="00BE3CEB"/>
    <w:rsid w:val="00BF6DCF"/>
    <w:rsid w:val="00CD6AB2"/>
    <w:rsid w:val="00CE50C1"/>
    <w:rsid w:val="00D44225"/>
    <w:rsid w:val="00DC67CF"/>
    <w:rsid w:val="00E207D6"/>
    <w:rsid w:val="00E728F5"/>
    <w:rsid w:val="00EC3AAB"/>
    <w:rsid w:val="00F551CE"/>
    <w:rsid w:val="00F9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F4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D61F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D61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7D61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D61F4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2">
    <w:name w:val="Заголовок №2"/>
    <w:basedOn w:val="Normal"/>
    <w:link w:val="21"/>
    <w:uiPriority w:val="99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F2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F92A23"/>
    <w:rPr>
      <w:rFonts w:ascii="Tahoma" w:hAnsi="Tahoma" w:cs="Tahoma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984</Words>
  <Characters>5610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ттт</cp:lastModifiedBy>
  <cp:revision>22</cp:revision>
  <cp:lastPrinted>2019-05-02T09:14:00Z</cp:lastPrinted>
  <dcterms:created xsi:type="dcterms:W3CDTF">2019-06-14T08:58:00Z</dcterms:created>
  <dcterms:modified xsi:type="dcterms:W3CDTF">2020-03-12T12:10:00Z</dcterms:modified>
</cp:coreProperties>
</file>